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B6" w:rsidRDefault="004739B6" w:rsidP="004739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4A2" w:rsidRPr="00A02FC1" w:rsidRDefault="00BB34A2" w:rsidP="00BB34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A02FC1">
        <w:rPr>
          <w:rFonts w:ascii="PT Astra Serif" w:hAnsi="PT Astra Serif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A02FC1">
        <w:rPr>
          <w:rFonts w:ascii="PT Astra Serif" w:hAnsi="PT Astra Serif" w:cs="Times New Roman"/>
          <w:b/>
          <w:sz w:val="24"/>
          <w:szCs w:val="24"/>
        </w:rPr>
        <w:t>Кигбаевская</w:t>
      </w:r>
      <w:proofErr w:type="spellEnd"/>
      <w:r w:rsidRPr="00A02FC1">
        <w:rPr>
          <w:rFonts w:ascii="PT Astra Serif" w:hAnsi="PT Astra Serif" w:cs="Times New Roman"/>
          <w:b/>
          <w:sz w:val="24"/>
          <w:szCs w:val="24"/>
        </w:rPr>
        <w:t xml:space="preserve"> средняя общеобразовательная школа </w:t>
      </w:r>
    </w:p>
    <w:p w:rsidR="00570072" w:rsidRPr="00A02FC1" w:rsidRDefault="00A02FC1" w:rsidP="00A02FC1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proofErr w:type="gramStart"/>
      <w:r>
        <w:rPr>
          <w:rFonts w:ascii="PT Astra Serif" w:hAnsi="PT Astra Serif" w:cs="Times New Roman"/>
          <w:sz w:val="24"/>
          <w:szCs w:val="24"/>
        </w:rPr>
        <w:t>По</w:t>
      </w:r>
      <w:r w:rsidR="00C74C66" w:rsidRPr="00A02FC1">
        <w:rPr>
          <w:rFonts w:ascii="PT Astra Serif" w:hAnsi="PT Astra Serif" w:cs="Times New Roman"/>
          <w:sz w:val="24"/>
          <w:szCs w:val="24"/>
        </w:rPr>
        <w:t xml:space="preserve"> итогам плановой камеральной </w:t>
      </w:r>
      <w:r w:rsidR="00CF3FCD" w:rsidRPr="00A02FC1">
        <w:rPr>
          <w:rFonts w:ascii="PT Astra Serif" w:hAnsi="PT Astra Serif" w:cs="Times New Roman"/>
          <w:sz w:val="24"/>
          <w:szCs w:val="24"/>
        </w:rPr>
        <w:t xml:space="preserve">проверки </w:t>
      </w:r>
      <w:r w:rsidR="00BB34A2" w:rsidRPr="00A02FC1">
        <w:rPr>
          <w:rFonts w:ascii="PT Astra Serif" w:hAnsi="PT Astra Serif" w:cs="Times New Roman"/>
          <w:sz w:val="24"/>
          <w:szCs w:val="24"/>
        </w:rPr>
        <w:t xml:space="preserve">предоставления и использования субсидий, предоставленных из бюджета муниципального образования «Муниципальный округ </w:t>
      </w:r>
      <w:proofErr w:type="spellStart"/>
      <w:r w:rsidR="00BB34A2" w:rsidRPr="00A02FC1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="00BB34A2" w:rsidRPr="00A02FC1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 бюджетным, автономным учреждениям и их отражение в бухгалтерском учете и бухгалтерской отчетности за январь-декабрь 2024 года</w:t>
      </w:r>
      <w:r w:rsidR="00C74C66" w:rsidRPr="00A02FC1">
        <w:rPr>
          <w:rFonts w:ascii="PT Astra Serif" w:hAnsi="PT Astra Serif" w:cs="Times New Roman"/>
          <w:sz w:val="24"/>
          <w:szCs w:val="24"/>
        </w:rPr>
        <w:t xml:space="preserve">, направлено представление со сроком исполнения не позднее </w:t>
      </w:r>
      <w:r w:rsidR="00BB34A2" w:rsidRPr="00A02FC1">
        <w:rPr>
          <w:rFonts w:ascii="PT Astra Serif" w:hAnsi="PT Astra Serif" w:cs="Times New Roman"/>
          <w:sz w:val="24"/>
          <w:szCs w:val="24"/>
        </w:rPr>
        <w:t>28 апреля</w:t>
      </w:r>
      <w:r w:rsidR="005A3A50" w:rsidRPr="00A02FC1">
        <w:rPr>
          <w:rFonts w:ascii="PT Astra Serif" w:hAnsi="PT Astra Serif" w:cs="Times New Roman"/>
          <w:sz w:val="24"/>
          <w:szCs w:val="24"/>
        </w:rPr>
        <w:t xml:space="preserve"> 202</w:t>
      </w:r>
      <w:r w:rsidR="00BB34A2" w:rsidRPr="00A02FC1">
        <w:rPr>
          <w:rFonts w:ascii="PT Astra Serif" w:hAnsi="PT Astra Serif" w:cs="Times New Roman"/>
          <w:sz w:val="24"/>
          <w:szCs w:val="24"/>
        </w:rPr>
        <w:t>5</w:t>
      </w:r>
      <w:r w:rsidR="005A3A50" w:rsidRPr="00A02FC1">
        <w:rPr>
          <w:rFonts w:ascii="PT Astra Serif" w:hAnsi="PT Astra Serif" w:cs="Times New Roman"/>
          <w:sz w:val="24"/>
          <w:szCs w:val="24"/>
        </w:rPr>
        <w:t xml:space="preserve"> года</w:t>
      </w:r>
      <w:r w:rsidR="00BB34A2" w:rsidRPr="00A02FC1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A02FC1" w:rsidRPr="00A02FC1" w:rsidRDefault="00A02FC1" w:rsidP="00A02FC1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A02FC1">
        <w:rPr>
          <w:rFonts w:ascii="PT Astra Serif" w:hAnsi="PT Astra Serif" w:cs="Times New Roman"/>
          <w:sz w:val="24"/>
          <w:szCs w:val="24"/>
        </w:rPr>
        <w:t>Представление исполнено и снято с контроля.</w:t>
      </w:r>
    </w:p>
    <w:p w:rsidR="00A02FC1" w:rsidRPr="00A02FC1" w:rsidRDefault="00A02FC1" w:rsidP="00F054D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468AF" w:rsidRPr="00A02FC1" w:rsidRDefault="00975A2E" w:rsidP="005A3A5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02FC1">
        <w:rPr>
          <w:rFonts w:ascii="PT Astra Serif" w:hAnsi="PT Astra Serif" w:cs="Times New Roman"/>
          <w:sz w:val="24"/>
          <w:szCs w:val="24"/>
        </w:rPr>
        <w:t xml:space="preserve">             </w:t>
      </w:r>
    </w:p>
    <w:p w:rsidR="00C74C66" w:rsidRPr="00A02FC1" w:rsidRDefault="00C74C66" w:rsidP="00C74C6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 </w:t>
      </w:r>
      <w:proofErr w:type="gramStart"/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>сектора  отдела исполнения бюджета</w:t>
      </w:r>
      <w:proofErr w:type="gramEnd"/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</w:p>
    <w:p w:rsidR="00C74C66" w:rsidRPr="00A02FC1" w:rsidRDefault="00C74C66" w:rsidP="00C74C6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учета, отчетности и контроля   Управления финансов </w:t>
      </w:r>
    </w:p>
    <w:p w:rsidR="00C74C66" w:rsidRPr="00A02FC1" w:rsidRDefault="00C74C66" w:rsidP="00A02FC1">
      <w:pPr>
        <w:tabs>
          <w:tab w:val="left" w:pos="709"/>
        </w:tabs>
        <w:spacing w:after="24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Сарапульского района                                                            </w:t>
      </w:r>
      <w:bookmarkStart w:id="0" w:name="_GoBack"/>
      <w:bookmarkEnd w:id="0"/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="00BB34A2"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</w:t>
      </w:r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BB34A2"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>И.В.Шайдурова</w:t>
      </w:r>
      <w:proofErr w:type="spellEnd"/>
      <w:r w:rsidRPr="00A02F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</w:t>
      </w:r>
    </w:p>
    <w:sectPr w:rsidR="00C74C66" w:rsidRPr="00A02FC1" w:rsidSect="00BD2CC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4E9"/>
    <w:multiLevelType w:val="hybridMultilevel"/>
    <w:tmpl w:val="0E92410E"/>
    <w:lvl w:ilvl="0" w:tplc="C8C84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EA0"/>
    <w:multiLevelType w:val="hybridMultilevel"/>
    <w:tmpl w:val="DB6E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3CD4"/>
    <w:multiLevelType w:val="hybridMultilevel"/>
    <w:tmpl w:val="8CCA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1531"/>
    <w:multiLevelType w:val="hybridMultilevel"/>
    <w:tmpl w:val="4030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F3D"/>
    <w:multiLevelType w:val="hybridMultilevel"/>
    <w:tmpl w:val="876A7496"/>
    <w:lvl w:ilvl="0" w:tplc="E806DC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9"/>
    <w:rsid w:val="00061ED1"/>
    <w:rsid w:val="00073907"/>
    <w:rsid w:val="00083098"/>
    <w:rsid w:val="000B2EB4"/>
    <w:rsid w:val="000F0A58"/>
    <w:rsid w:val="00112512"/>
    <w:rsid w:val="001468AF"/>
    <w:rsid w:val="001E3DBD"/>
    <w:rsid w:val="00214B8F"/>
    <w:rsid w:val="00227ED2"/>
    <w:rsid w:val="00253FDB"/>
    <w:rsid w:val="002658C5"/>
    <w:rsid w:val="00283B8C"/>
    <w:rsid w:val="0029363A"/>
    <w:rsid w:val="002B1507"/>
    <w:rsid w:val="003C699A"/>
    <w:rsid w:val="003D727E"/>
    <w:rsid w:val="003D782F"/>
    <w:rsid w:val="003E1C32"/>
    <w:rsid w:val="003E210E"/>
    <w:rsid w:val="00440EE6"/>
    <w:rsid w:val="004739B6"/>
    <w:rsid w:val="004C5B4D"/>
    <w:rsid w:val="005107F1"/>
    <w:rsid w:val="005674BB"/>
    <w:rsid w:val="00570072"/>
    <w:rsid w:val="005A0581"/>
    <w:rsid w:val="005A3A50"/>
    <w:rsid w:val="005C44D7"/>
    <w:rsid w:val="0060686F"/>
    <w:rsid w:val="00640C59"/>
    <w:rsid w:val="006877E3"/>
    <w:rsid w:val="006A314A"/>
    <w:rsid w:val="006A79F1"/>
    <w:rsid w:val="007666A3"/>
    <w:rsid w:val="00771534"/>
    <w:rsid w:val="008502A9"/>
    <w:rsid w:val="00850C46"/>
    <w:rsid w:val="008705AA"/>
    <w:rsid w:val="008F1780"/>
    <w:rsid w:val="00901376"/>
    <w:rsid w:val="00975A2E"/>
    <w:rsid w:val="009B0746"/>
    <w:rsid w:val="00A02FC1"/>
    <w:rsid w:val="00A1321A"/>
    <w:rsid w:val="00A626DF"/>
    <w:rsid w:val="00AA4516"/>
    <w:rsid w:val="00AD516B"/>
    <w:rsid w:val="00B82A18"/>
    <w:rsid w:val="00BA54A2"/>
    <w:rsid w:val="00BB34A2"/>
    <w:rsid w:val="00BC5A33"/>
    <w:rsid w:val="00BD2CC1"/>
    <w:rsid w:val="00C1062E"/>
    <w:rsid w:val="00C25E2F"/>
    <w:rsid w:val="00C74C66"/>
    <w:rsid w:val="00CC2D81"/>
    <w:rsid w:val="00CF3FCD"/>
    <w:rsid w:val="00D87E85"/>
    <w:rsid w:val="00D97EFE"/>
    <w:rsid w:val="00DC57B9"/>
    <w:rsid w:val="00E07E5F"/>
    <w:rsid w:val="00E63482"/>
    <w:rsid w:val="00E81763"/>
    <w:rsid w:val="00EF4399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989D-59CA-41F6-9038-3A3E083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FD2340D6.dotm</Template>
  <TotalTime>526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40</cp:revision>
  <cp:lastPrinted>2023-12-20T07:35:00Z</cp:lastPrinted>
  <dcterms:created xsi:type="dcterms:W3CDTF">2022-04-14T09:37:00Z</dcterms:created>
  <dcterms:modified xsi:type="dcterms:W3CDTF">2025-05-05T04:57:00Z</dcterms:modified>
</cp:coreProperties>
</file>