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B6" w:rsidRDefault="004739B6" w:rsidP="004739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ED2" w:rsidRPr="00C74C66" w:rsidRDefault="00A626DF" w:rsidP="004739B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4C66">
        <w:rPr>
          <w:rFonts w:ascii="Times New Roman" w:hAnsi="Times New Roman" w:cs="Times New Roman"/>
          <w:b/>
          <w:sz w:val="20"/>
          <w:szCs w:val="20"/>
        </w:rPr>
        <w:t>М</w:t>
      </w:r>
      <w:r w:rsidR="00C74C66" w:rsidRPr="00C74C66">
        <w:rPr>
          <w:rFonts w:ascii="Times New Roman" w:hAnsi="Times New Roman" w:cs="Times New Roman"/>
          <w:b/>
          <w:sz w:val="20"/>
          <w:szCs w:val="20"/>
        </w:rPr>
        <w:t xml:space="preserve">униципальное </w:t>
      </w:r>
      <w:r w:rsidR="00253FDB">
        <w:rPr>
          <w:rFonts w:ascii="Times New Roman" w:hAnsi="Times New Roman" w:cs="Times New Roman"/>
          <w:b/>
          <w:sz w:val="20"/>
          <w:szCs w:val="20"/>
        </w:rPr>
        <w:t xml:space="preserve">бюджетное учреждение </w:t>
      </w:r>
      <w:r w:rsidR="00565B43">
        <w:rPr>
          <w:rFonts w:ascii="Times New Roman" w:hAnsi="Times New Roman" w:cs="Times New Roman"/>
          <w:b/>
          <w:sz w:val="20"/>
          <w:szCs w:val="20"/>
        </w:rPr>
        <w:t>культуры «</w:t>
      </w:r>
      <w:proofErr w:type="spellStart"/>
      <w:r w:rsidR="00565B43">
        <w:rPr>
          <w:rFonts w:ascii="Times New Roman" w:hAnsi="Times New Roman" w:cs="Times New Roman"/>
          <w:b/>
          <w:sz w:val="20"/>
          <w:szCs w:val="20"/>
        </w:rPr>
        <w:t>Централизованая</w:t>
      </w:r>
      <w:proofErr w:type="spellEnd"/>
      <w:r w:rsidR="00565B43">
        <w:rPr>
          <w:rFonts w:ascii="Times New Roman" w:hAnsi="Times New Roman" w:cs="Times New Roman"/>
          <w:b/>
          <w:sz w:val="20"/>
          <w:szCs w:val="20"/>
        </w:rPr>
        <w:t xml:space="preserve"> клубная система Сарапульского района»</w:t>
      </w:r>
    </w:p>
    <w:p w:rsidR="00570072" w:rsidRPr="00C74C66" w:rsidRDefault="00C74C66" w:rsidP="00F054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4C66">
        <w:rPr>
          <w:rFonts w:ascii="Times New Roman" w:hAnsi="Times New Roman" w:cs="Times New Roman"/>
          <w:sz w:val="20"/>
          <w:szCs w:val="20"/>
        </w:rPr>
        <w:t xml:space="preserve">             По итогам плановой камеральной </w:t>
      </w:r>
      <w:r w:rsidR="00CF3FCD">
        <w:rPr>
          <w:rFonts w:ascii="Times New Roman" w:hAnsi="Times New Roman" w:cs="Times New Roman"/>
          <w:sz w:val="20"/>
          <w:szCs w:val="20"/>
        </w:rPr>
        <w:t xml:space="preserve">проверки </w:t>
      </w:r>
      <w:r w:rsidR="00565B43">
        <w:rPr>
          <w:rFonts w:ascii="Times New Roman" w:hAnsi="Times New Roman" w:cs="Times New Roman"/>
          <w:sz w:val="20"/>
          <w:szCs w:val="20"/>
        </w:rPr>
        <w:t>достоверности отчета об исполнении муниципального задания</w:t>
      </w:r>
      <w:r w:rsidR="00F054D3" w:rsidRPr="00F054D3">
        <w:rPr>
          <w:rFonts w:ascii="Times New Roman" w:hAnsi="Times New Roman" w:cs="Times New Roman"/>
          <w:sz w:val="20"/>
          <w:szCs w:val="20"/>
        </w:rPr>
        <w:t xml:space="preserve"> за 202</w:t>
      </w:r>
      <w:r w:rsidR="00565B43">
        <w:rPr>
          <w:rFonts w:ascii="Times New Roman" w:hAnsi="Times New Roman" w:cs="Times New Roman"/>
          <w:sz w:val="20"/>
          <w:szCs w:val="20"/>
        </w:rPr>
        <w:t>4 год</w:t>
      </w:r>
      <w:r w:rsidRPr="00C74C66">
        <w:rPr>
          <w:rFonts w:ascii="Times New Roman" w:hAnsi="Times New Roman" w:cs="Times New Roman"/>
          <w:sz w:val="20"/>
          <w:szCs w:val="20"/>
        </w:rPr>
        <w:t xml:space="preserve">, направлено представление со сроком исполнения не позднее </w:t>
      </w:r>
      <w:r w:rsidR="00565B43">
        <w:rPr>
          <w:rFonts w:ascii="Times New Roman" w:hAnsi="Times New Roman" w:cs="Times New Roman"/>
          <w:sz w:val="20"/>
          <w:szCs w:val="20"/>
        </w:rPr>
        <w:t>07</w:t>
      </w:r>
      <w:r w:rsidRPr="00C74C66">
        <w:rPr>
          <w:rFonts w:ascii="Times New Roman" w:hAnsi="Times New Roman" w:cs="Times New Roman"/>
          <w:sz w:val="20"/>
          <w:szCs w:val="20"/>
        </w:rPr>
        <w:t xml:space="preserve"> </w:t>
      </w:r>
      <w:r w:rsidR="00F054D3">
        <w:rPr>
          <w:rFonts w:ascii="Times New Roman" w:hAnsi="Times New Roman" w:cs="Times New Roman"/>
          <w:sz w:val="20"/>
          <w:szCs w:val="20"/>
        </w:rPr>
        <w:t>апреля</w:t>
      </w:r>
      <w:r w:rsidRPr="00C74C66">
        <w:rPr>
          <w:rFonts w:ascii="Times New Roman" w:hAnsi="Times New Roman" w:cs="Times New Roman"/>
          <w:sz w:val="20"/>
          <w:szCs w:val="20"/>
        </w:rPr>
        <w:t xml:space="preserve"> 2024 года.</w:t>
      </w:r>
    </w:p>
    <w:p w:rsidR="00BC5A33" w:rsidRPr="00C74C66" w:rsidRDefault="00975A2E" w:rsidP="004739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Представление исполнено и снято с контроля.</w:t>
      </w:r>
    </w:p>
    <w:p w:rsidR="001468AF" w:rsidRPr="00C74C66" w:rsidRDefault="001468AF" w:rsidP="00112512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74C66" w:rsidRPr="00C74C66" w:rsidRDefault="00C74C66" w:rsidP="00C74C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C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</w:t>
      </w:r>
      <w:proofErr w:type="gramStart"/>
      <w:r w:rsidRPr="00C74C6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сектора  отдела исполнения бюджета</w:t>
      </w:r>
      <w:proofErr w:type="gramEnd"/>
      <w:r w:rsidRPr="00C74C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C74C66" w:rsidRPr="00C74C66" w:rsidRDefault="00C74C66" w:rsidP="00C74C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C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учета, отчетности и контроля   Управления финансов </w:t>
      </w:r>
    </w:p>
    <w:p w:rsidR="00C74C66" w:rsidRPr="00C74C66" w:rsidRDefault="00C74C66" w:rsidP="00C74C6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C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Сарапульского района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C74C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proofErr w:type="spellStart"/>
      <w:r w:rsidRPr="00C74C66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И.В.Шайдурова</w:t>
      </w:r>
      <w:proofErr w:type="spellEnd"/>
    </w:p>
    <w:p w:rsidR="001468AF" w:rsidRPr="00975A2E" w:rsidRDefault="00565B43" w:rsidP="00BD2C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</w:t>
      </w:r>
      <w:bookmarkStart w:id="0" w:name="_GoBack"/>
      <w:bookmarkEnd w:id="0"/>
      <w:r w:rsidR="00975A2E" w:rsidRPr="00975A2E">
        <w:rPr>
          <w:rFonts w:ascii="Times New Roman" w:hAnsi="Times New Roman" w:cs="Times New Roman"/>
          <w:sz w:val="20"/>
          <w:szCs w:val="20"/>
        </w:rPr>
        <w:t>.0</w:t>
      </w:r>
      <w:r w:rsidR="00F054D3">
        <w:rPr>
          <w:rFonts w:ascii="Times New Roman" w:hAnsi="Times New Roman" w:cs="Times New Roman"/>
          <w:sz w:val="20"/>
          <w:szCs w:val="20"/>
        </w:rPr>
        <w:t>4</w:t>
      </w:r>
      <w:r w:rsidR="00975A2E" w:rsidRPr="00975A2E">
        <w:rPr>
          <w:rFonts w:ascii="Times New Roman" w:hAnsi="Times New Roman" w:cs="Times New Roman"/>
          <w:sz w:val="20"/>
          <w:szCs w:val="20"/>
        </w:rPr>
        <w:t>.2024г.</w:t>
      </w:r>
    </w:p>
    <w:sectPr w:rsidR="001468AF" w:rsidRPr="00975A2E" w:rsidSect="00BD2CC1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4E9"/>
    <w:multiLevelType w:val="hybridMultilevel"/>
    <w:tmpl w:val="0E92410E"/>
    <w:lvl w:ilvl="0" w:tplc="C8C843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E5EA0"/>
    <w:multiLevelType w:val="hybridMultilevel"/>
    <w:tmpl w:val="DB6E9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73CD4"/>
    <w:multiLevelType w:val="hybridMultilevel"/>
    <w:tmpl w:val="8CCAC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A1531"/>
    <w:multiLevelType w:val="hybridMultilevel"/>
    <w:tmpl w:val="4030D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11F3D"/>
    <w:multiLevelType w:val="hybridMultilevel"/>
    <w:tmpl w:val="876A7496"/>
    <w:lvl w:ilvl="0" w:tplc="E806DC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59"/>
    <w:rsid w:val="00061ED1"/>
    <w:rsid w:val="00073907"/>
    <w:rsid w:val="00083098"/>
    <w:rsid w:val="000B2EB4"/>
    <w:rsid w:val="000F0A58"/>
    <w:rsid w:val="00112512"/>
    <w:rsid w:val="001468AF"/>
    <w:rsid w:val="001E3DBD"/>
    <w:rsid w:val="00214B8F"/>
    <w:rsid w:val="00227ED2"/>
    <w:rsid w:val="00253FDB"/>
    <w:rsid w:val="002658C5"/>
    <w:rsid w:val="00283B8C"/>
    <w:rsid w:val="0029363A"/>
    <w:rsid w:val="002B1507"/>
    <w:rsid w:val="003C699A"/>
    <w:rsid w:val="003D727E"/>
    <w:rsid w:val="003D782F"/>
    <w:rsid w:val="003E1C32"/>
    <w:rsid w:val="003E210E"/>
    <w:rsid w:val="00440EE6"/>
    <w:rsid w:val="004739B6"/>
    <w:rsid w:val="00565B43"/>
    <w:rsid w:val="005674BB"/>
    <w:rsid w:val="00570072"/>
    <w:rsid w:val="005A0581"/>
    <w:rsid w:val="005C44D7"/>
    <w:rsid w:val="0060686F"/>
    <w:rsid w:val="00640C59"/>
    <w:rsid w:val="006877E3"/>
    <w:rsid w:val="006A314A"/>
    <w:rsid w:val="006A79F1"/>
    <w:rsid w:val="007666A3"/>
    <w:rsid w:val="00771534"/>
    <w:rsid w:val="008502A9"/>
    <w:rsid w:val="00850C46"/>
    <w:rsid w:val="008705AA"/>
    <w:rsid w:val="008F1780"/>
    <w:rsid w:val="00901376"/>
    <w:rsid w:val="00975A2E"/>
    <w:rsid w:val="009B0746"/>
    <w:rsid w:val="00A1321A"/>
    <w:rsid w:val="00A626DF"/>
    <w:rsid w:val="00AA4516"/>
    <w:rsid w:val="00AD516B"/>
    <w:rsid w:val="00B82A18"/>
    <w:rsid w:val="00BA54A2"/>
    <w:rsid w:val="00BC5A33"/>
    <w:rsid w:val="00BD2CC1"/>
    <w:rsid w:val="00C1062E"/>
    <w:rsid w:val="00C25E2F"/>
    <w:rsid w:val="00C74C66"/>
    <w:rsid w:val="00CC2D81"/>
    <w:rsid w:val="00CF3FCD"/>
    <w:rsid w:val="00D87E85"/>
    <w:rsid w:val="00D97EFE"/>
    <w:rsid w:val="00DC57B9"/>
    <w:rsid w:val="00E07E5F"/>
    <w:rsid w:val="00E63482"/>
    <w:rsid w:val="00E81763"/>
    <w:rsid w:val="00EF4399"/>
    <w:rsid w:val="00F0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1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69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1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6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22837-1AC1-42FC-97DF-365FC641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AA231AC9.dotm</Template>
  <TotalTime>522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SHliapina Svetlana</dc:creator>
  <cp:keywords/>
  <dc:description/>
  <cp:lastModifiedBy>SHliapina Svetlana</cp:lastModifiedBy>
  <cp:revision>36</cp:revision>
  <cp:lastPrinted>2023-12-20T07:35:00Z</cp:lastPrinted>
  <dcterms:created xsi:type="dcterms:W3CDTF">2022-04-14T09:37:00Z</dcterms:created>
  <dcterms:modified xsi:type="dcterms:W3CDTF">2025-04-08T04:44:00Z</dcterms:modified>
</cp:coreProperties>
</file>